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AD6" w:rsidRPr="00561859" w:rsidRDefault="00123AD6" w:rsidP="00561859">
      <w:pPr>
        <w:jc w:val="center"/>
      </w:pPr>
      <w:r w:rsidRPr="00561859">
        <w:rPr>
          <w:b/>
        </w:rPr>
        <w:t xml:space="preserve">JELENTKEZÉSI LAP </w:t>
      </w:r>
      <w:proofErr w:type="gramStart"/>
      <w:r w:rsidRPr="00561859">
        <w:rPr>
          <w:b/>
        </w:rPr>
        <w:t>A</w:t>
      </w:r>
      <w:proofErr w:type="gramEnd"/>
      <w:r w:rsidRPr="00561859">
        <w:rPr>
          <w:b/>
        </w:rPr>
        <w:t xml:space="preserve"> 202</w:t>
      </w:r>
      <w:r w:rsidR="00561859" w:rsidRPr="00561859">
        <w:rPr>
          <w:b/>
        </w:rPr>
        <w:t>6</w:t>
      </w:r>
      <w:r w:rsidRPr="00561859">
        <w:rPr>
          <w:b/>
        </w:rPr>
        <w:t>/202</w:t>
      </w:r>
      <w:r w:rsidR="00561859" w:rsidRPr="00561859">
        <w:rPr>
          <w:b/>
        </w:rPr>
        <w:t>7</w:t>
      </w:r>
      <w:r w:rsidRPr="00561859">
        <w:rPr>
          <w:b/>
        </w:rPr>
        <w:t xml:space="preserve"> TANÉV</w:t>
      </w:r>
      <w:r w:rsidR="00C646A7" w:rsidRPr="00561859">
        <w:rPr>
          <w:b/>
        </w:rPr>
        <w:t>BEN</w:t>
      </w:r>
    </w:p>
    <w:p w:rsidR="00123AD6" w:rsidRPr="00561859" w:rsidRDefault="00C646A7" w:rsidP="00123AD6">
      <w:pPr>
        <w:jc w:val="center"/>
      </w:pPr>
      <w:r w:rsidRPr="00561859">
        <w:rPr>
          <w:b/>
        </w:rPr>
        <w:t>INDULÓ KÖZISMERETI OKTATÁS NÉLKÜLI KÉPZÉSRE</w:t>
      </w:r>
      <w:r w:rsidR="00123AD6" w:rsidRPr="00561859">
        <w:rPr>
          <w:b/>
        </w:rPr>
        <w:t xml:space="preserve"> – </w:t>
      </w:r>
      <w:r w:rsidR="00996DDE" w:rsidRPr="00561859">
        <w:rPr>
          <w:b/>
        </w:rPr>
        <w:t xml:space="preserve">NAPPALI </w:t>
      </w:r>
      <w:r w:rsidR="00123AD6" w:rsidRPr="00561859">
        <w:rPr>
          <w:b/>
        </w:rPr>
        <w:t>TAGOZAT</w:t>
      </w:r>
    </w:p>
    <w:p w:rsidR="00123AD6" w:rsidRPr="00561859" w:rsidRDefault="00123AD6" w:rsidP="00123AD6"/>
    <w:p w:rsidR="00123AD6" w:rsidRPr="00561859" w:rsidRDefault="00123AD6" w:rsidP="00123AD6">
      <w:pPr>
        <w:spacing w:line="360" w:lineRule="auto"/>
        <w:rPr>
          <w:b/>
          <w:sz w:val="22"/>
          <w:szCs w:val="22"/>
        </w:rPr>
      </w:pPr>
      <w:r w:rsidRPr="00561859">
        <w:rPr>
          <w:b/>
          <w:sz w:val="22"/>
          <w:szCs w:val="22"/>
        </w:rPr>
        <w:t>A jelentkező</w:t>
      </w:r>
    </w:p>
    <w:p w:rsidR="00123AD6" w:rsidRPr="00561859" w:rsidRDefault="00123AD6" w:rsidP="00123AD6">
      <w:pPr>
        <w:spacing w:line="360" w:lineRule="auto"/>
        <w:jc w:val="both"/>
        <w:rPr>
          <w:sz w:val="22"/>
          <w:szCs w:val="22"/>
        </w:rPr>
      </w:pPr>
      <w:r w:rsidRPr="00561859">
        <w:rPr>
          <w:sz w:val="22"/>
          <w:szCs w:val="22"/>
        </w:rPr>
        <w:t>Neve</w:t>
      </w:r>
      <w:proofErr w:type="gramStart"/>
      <w:r w:rsidRPr="00561859">
        <w:rPr>
          <w:sz w:val="22"/>
          <w:szCs w:val="22"/>
        </w:rPr>
        <w:t>:..............................................................................................................................…</w:t>
      </w:r>
      <w:proofErr w:type="gramEnd"/>
    </w:p>
    <w:p w:rsidR="00123AD6" w:rsidRPr="00561859" w:rsidRDefault="00123AD6" w:rsidP="00C646A7">
      <w:pPr>
        <w:jc w:val="both"/>
        <w:rPr>
          <w:sz w:val="22"/>
          <w:szCs w:val="22"/>
        </w:rPr>
      </w:pPr>
      <w:r w:rsidRPr="00561859">
        <w:rPr>
          <w:sz w:val="22"/>
          <w:szCs w:val="22"/>
        </w:rPr>
        <w:t>Oktatási azonosítója: 7</w:t>
      </w:r>
      <w:proofErr w:type="gramStart"/>
      <w:r w:rsidRPr="00561859">
        <w:rPr>
          <w:sz w:val="22"/>
          <w:szCs w:val="22"/>
        </w:rPr>
        <w:t>…………………..…......</w:t>
      </w:r>
      <w:proofErr w:type="gramEnd"/>
    </w:p>
    <w:p w:rsidR="00123AD6" w:rsidRPr="00561859" w:rsidRDefault="00123AD6" w:rsidP="00C646A7">
      <w:pPr>
        <w:jc w:val="both"/>
        <w:rPr>
          <w:sz w:val="22"/>
          <w:szCs w:val="22"/>
        </w:rPr>
      </w:pPr>
      <w:r w:rsidRPr="00561859">
        <w:rPr>
          <w:sz w:val="22"/>
          <w:szCs w:val="22"/>
        </w:rPr>
        <w:t>Születési helye, ideje</w:t>
      </w:r>
      <w:proofErr w:type="gramStart"/>
      <w:r w:rsidRPr="00561859">
        <w:rPr>
          <w:sz w:val="22"/>
          <w:szCs w:val="22"/>
        </w:rPr>
        <w:t>: ..</w:t>
      </w:r>
      <w:proofErr w:type="gramEnd"/>
      <w:r w:rsidRPr="00561859">
        <w:rPr>
          <w:sz w:val="22"/>
          <w:szCs w:val="22"/>
        </w:rPr>
        <w:t>............................................................…</w:t>
      </w:r>
    </w:p>
    <w:p w:rsidR="00123AD6" w:rsidRPr="00561859" w:rsidRDefault="00123AD6" w:rsidP="00C646A7">
      <w:pPr>
        <w:jc w:val="both"/>
        <w:rPr>
          <w:sz w:val="22"/>
          <w:szCs w:val="22"/>
        </w:rPr>
      </w:pPr>
      <w:r w:rsidRPr="00561859">
        <w:rPr>
          <w:sz w:val="22"/>
          <w:szCs w:val="22"/>
        </w:rPr>
        <w:t>Anyja neve</w:t>
      </w:r>
      <w:proofErr w:type="gramStart"/>
      <w:r w:rsidRPr="00561859">
        <w:rPr>
          <w:sz w:val="22"/>
          <w:szCs w:val="22"/>
        </w:rPr>
        <w:t>: …</w:t>
      </w:r>
      <w:proofErr w:type="gramEnd"/>
      <w:r w:rsidRPr="00561859">
        <w:rPr>
          <w:sz w:val="22"/>
          <w:szCs w:val="22"/>
        </w:rPr>
        <w:t>……………………………….................</w:t>
      </w:r>
      <w:r w:rsidR="00C646A7" w:rsidRPr="00561859">
        <w:rPr>
          <w:sz w:val="22"/>
          <w:szCs w:val="22"/>
        </w:rPr>
        <w:t>.</w:t>
      </w:r>
      <w:r w:rsidRPr="00561859">
        <w:rPr>
          <w:sz w:val="22"/>
          <w:szCs w:val="22"/>
        </w:rPr>
        <w:t>...........</w:t>
      </w:r>
    </w:p>
    <w:p w:rsidR="00123AD6" w:rsidRPr="00561859" w:rsidRDefault="00123AD6" w:rsidP="00C646A7">
      <w:pPr>
        <w:jc w:val="both"/>
        <w:rPr>
          <w:sz w:val="22"/>
          <w:szCs w:val="22"/>
        </w:rPr>
      </w:pPr>
      <w:r w:rsidRPr="00561859">
        <w:rPr>
          <w:sz w:val="22"/>
          <w:szCs w:val="22"/>
        </w:rPr>
        <w:t>TAJ száma</w:t>
      </w:r>
      <w:proofErr w:type="gramStart"/>
      <w:r w:rsidRPr="00561859">
        <w:rPr>
          <w:sz w:val="22"/>
          <w:szCs w:val="22"/>
        </w:rPr>
        <w:t>:………………………………………………</w:t>
      </w:r>
      <w:proofErr w:type="gramEnd"/>
      <w:r w:rsidRPr="00561859">
        <w:rPr>
          <w:sz w:val="22"/>
          <w:szCs w:val="22"/>
        </w:rPr>
        <w:t xml:space="preserve">        </w:t>
      </w:r>
    </w:p>
    <w:p w:rsidR="00123AD6" w:rsidRPr="00561859" w:rsidRDefault="00123AD6" w:rsidP="00C646A7">
      <w:pPr>
        <w:jc w:val="both"/>
        <w:rPr>
          <w:sz w:val="22"/>
          <w:szCs w:val="22"/>
        </w:rPr>
      </w:pPr>
      <w:r w:rsidRPr="00561859">
        <w:rPr>
          <w:sz w:val="22"/>
          <w:szCs w:val="22"/>
        </w:rPr>
        <w:t>Adóazonosító jele</w:t>
      </w:r>
      <w:proofErr w:type="gramStart"/>
      <w:r w:rsidRPr="00561859">
        <w:rPr>
          <w:sz w:val="22"/>
          <w:szCs w:val="22"/>
        </w:rPr>
        <w:t>:…………………</w:t>
      </w:r>
      <w:r w:rsidR="00C646A7" w:rsidRPr="00561859">
        <w:rPr>
          <w:sz w:val="22"/>
          <w:szCs w:val="22"/>
        </w:rPr>
        <w:t>…</w:t>
      </w:r>
      <w:r w:rsidRPr="00561859">
        <w:rPr>
          <w:sz w:val="22"/>
          <w:szCs w:val="22"/>
        </w:rPr>
        <w:t>………………….</w:t>
      </w:r>
      <w:proofErr w:type="gramEnd"/>
    </w:p>
    <w:p w:rsidR="00123AD6" w:rsidRPr="00561859" w:rsidRDefault="00123AD6" w:rsidP="00C646A7">
      <w:pPr>
        <w:rPr>
          <w:sz w:val="22"/>
          <w:szCs w:val="22"/>
        </w:rPr>
      </w:pPr>
      <w:proofErr w:type="gramStart"/>
      <w:r w:rsidRPr="00561859">
        <w:rPr>
          <w:sz w:val="22"/>
          <w:szCs w:val="22"/>
        </w:rPr>
        <w:t>Állandó lakcím: ...................................................................................................................................................................</w:t>
      </w:r>
      <w:proofErr w:type="gramEnd"/>
    </w:p>
    <w:p w:rsidR="00123AD6" w:rsidRPr="00561859" w:rsidRDefault="00123AD6" w:rsidP="00C646A7">
      <w:pPr>
        <w:rPr>
          <w:sz w:val="22"/>
          <w:szCs w:val="22"/>
        </w:rPr>
      </w:pPr>
      <w:r w:rsidRPr="00561859">
        <w:rPr>
          <w:sz w:val="22"/>
          <w:szCs w:val="22"/>
        </w:rPr>
        <w:t>Telefonszám</w:t>
      </w:r>
      <w:proofErr w:type="gramStart"/>
      <w:r w:rsidRPr="00561859">
        <w:rPr>
          <w:sz w:val="22"/>
          <w:szCs w:val="22"/>
        </w:rPr>
        <w:t>:………............................................</w:t>
      </w:r>
      <w:r w:rsidR="00C646A7" w:rsidRPr="00561859">
        <w:rPr>
          <w:sz w:val="22"/>
          <w:szCs w:val="22"/>
        </w:rPr>
        <w:t>..............</w:t>
      </w:r>
      <w:r w:rsidRPr="00561859">
        <w:rPr>
          <w:sz w:val="22"/>
          <w:szCs w:val="22"/>
        </w:rPr>
        <w:t>.........</w:t>
      </w:r>
      <w:proofErr w:type="gramEnd"/>
      <w:r w:rsidRPr="00561859">
        <w:rPr>
          <w:sz w:val="22"/>
          <w:szCs w:val="22"/>
        </w:rPr>
        <w:t xml:space="preserve"> </w:t>
      </w:r>
    </w:p>
    <w:p w:rsidR="00123AD6" w:rsidRPr="00561859" w:rsidRDefault="00123AD6" w:rsidP="00C646A7">
      <w:pPr>
        <w:rPr>
          <w:sz w:val="22"/>
          <w:szCs w:val="22"/>
        </w:rPr>
      </w:pPr>
      <w:proofErr w:type="gramStart"/>
      <w:r w:rsidRPr="00561859">
        <w:rPr>
          <w:sz w:val="22"/>
          <w:szCs w:val="22"/>
        </w:rPr>
        <w:t>email</w:t>
      </w:r>
      <w:proofErr w:type="gramEnd"/>
      <w:r w:rsidRPr="00561859">
        <w:rPr>
          <w:sz w:val="22"/>
          <w:szCs w:val="22"/>
        </w:rPr>
        <w:t xml:space="preserve"> cím :……………..………………………………….…….</w:t>
      </w:r>
    </w:p>
    <w:p w:rsidR="00123AD6" w:rsidRPr="00561859" w:rsidRDefault="00123AD6" w:rsidP="00C646A7">
      <w:pPr>
        <w:rPr>
          <w:sz w:val="22"/>
          <w:szCs w:val="22"/>
        </w:rPr>
      </w:pPr>
    </w:p>
    <w:p w:rsidR="00123AD6" w:rsidRPr="00561859" w:rsidRDefault="00123AD6" w:rsidP="00C646A7">
      <w:pPr>
        <w:jc w:val="both"/>
        <w:rPr>
          <w:sz w:val="22"/>
          <w:szCs w:val="22"/>
        </w:rPr>
      </w:pPr>
      <w:r w:rsidRPr="00561859">
        <w:rPr>
          <w:sz w:val="22"/>
          <w:szCs w:val="22"/>
        </w:rPr>
        <w:t xml:space="preserve">Rendelkezik –e </w:t>
      </w:r>
      <w:r w:rsidR="00A07932" w:rsidRPr="00561859">
        <w:rPr>
          <w:sz w:val="22"/>
          <w:szCs w:val="22"/>
        </w:rPr>
        <w:t xml:space="preserve">szakmajegyzékes </w:t>
      </w:r>
      <w:r w:rsidRPr="00561859">
        <w:rPr>
          <w:sz w:val="22"/>
          <w:szCs w:val="22"/>
        </w:rPr>
        <w:t>szakmával</w:t>
      </w:r>
      <w:proofErr w:type="gramStart"/>
      <w:r w:rsidRPr="00561859">
        <w:rPr>
          <w:sz w:val="22"/>
          <w:szCs w:val="22"/>
        </w:rPr>
        <w:t>?:</w:t>
      </w:r>
      <w:proofErr w:type="gramEnd"/>
      <w:r w:rsidRPr="00561859">
        <w:rPr>
          <w:sz w:val="22"/>
          <w:szCs w:val="22"/>
        </w:rPr>
        <w:tab/>
      </w:r>
      <w:r w:rsidRPr="00561859">
        <w:rPr>
          <w:sz w:val="22"/>
          <w:szCs w:val="22"/>
        </w:rPr>
        <w:tab/>
        <w:t>igen  /  nem</w:t>
      </w:r>
    </w:p>
    <w:p w:rsidR="00A07932" w:rsidRPr="00561859" w:rsidRDefault="00A07932" w:rsidP="00C646A7">
      <w:pPr>
        <w:jc w:val="both"/>
        <w:rPr>
          <w:sz w:val="22"/>
          <w:szCs w:val="22"/>
        </w:rPr>
      </w:pPr>
    </w:p>
    <w:p w:rsidR="00123AD6" w:rsidRPr="00561859" w:rsidRDefault="00123AD6" w:rsidP="00C646A7">
      <w:pPr>
        <w:jc w:val="both"/>
        <w:rPr>
          <w:sz w:val="22"/>
          <w:szCs w:val="22"/>
        </w:rPr>
      </w:pPr>
      <w:r w:rsidRPr="00561859">
        <w:rPr>
          <w:sz w:val="22"/>
          <w:szCs w:val="22"/>
        </w:rPr>
        <w:t>Szakterület/végzettség</w:t>
      </w:r>
      <w:proofErr w:type="gramStart"/>
      <w:r w:rsidRPr="00561859">
        <w:rPr>
          <w:sz w:val="22"/>
          <w:szCs w:val="22"/>
        </w:rPr>
        <w:t>:  ..</w:t>
      </w:r>
      <w:proofErr w:type="gramEnd"/>
      <w:r w:rsidRPr="00561859">
        <w:rPr>
          <w:sz w:val="22"/>
          <w:szCs w:val="22"/>
        </w:rPr>
        <w:t>............................................................ ………..A megszerzés éve</w:t>
      </w:r>
      <w:proofErr w:type="gramStart"/>
      <w:r w:rsidRPr="00561859">
        <w:rPr>
          <w:sz w:val="22"/>
          <w:szCs w:val="22"/>
        </w:rPr>
        <w:t>:  …</w:t>
      </w:r>
      <w:proofErr w:type="gramEnd"/>
      <w:r w:rsidRPr="00561859">
        <w:rPr>
          <w:sz w:val="22"/>
          <w:szCs w:val="22"/>
        </w:rPr>
        <w:t xml:space="preserve">……... </w:t>
      </w:r>
    </w:p>
    <w:p w:rsidR="00A07932" w:rsidRPr="00561859" w:rsidRDefault="00A07932" w:rsidP="00C646A7">
      <w:pPr>
        <w:jc w:val="both"/>
        <w:rPr>
          <w:sz w:val="22"/>
          <w:szCs w:val="22"/>
        </w:rPr>
      </w:pPr>
    </w:p>
    <w:p w:rsidR="00123AD6" w:rsidRPr="00561859" w:rsidRDefault="00123AD6" w:rsidP="00C646A7">
      <w:pPr>
        <w:jc w:val="both"/>
        <w:rPr>
          <w:sz w:val="22"/>
          <w:szCs w:val="22"/>
        </w:rPr>
      </w:pPr>
      <w:r w:rsidRPr="00561859">
        <w:rPr>
          <w:sz w:val="22"/>
          <w:szCs w:val="22"/>
        </w:rPr>
        <w:t>Rendelkezik-e érettségivel:</w:t>
      </w:r>
      <w:r w:rsidRPr="00561859">
        <w:rPr>
          <w:sz w:val="22"/>
          <w:szCs w:val="22"/>
        </w:rPr>
        <w:tab/>
      </w:r>
      <w:r w:rsidRPr="00561859">
        <w:rPr>
          <w:sz w:val="22"/>
          <w:szCs w:val="22"/>
        </w:rPr>
        <w:tab/>
      </w:r>
      <w:proofErr w:type="gramStart"/>
      <w:r w:rsidRPr="00561859">
        <w:rPr>
          <w:sz w:val="22"/>
          <w:szCs w:val="22"/>
        </w:rPr>
        <w:t>igen   /</w:t>
      </w:r>
      <w:proofErr w:type="gramEnd"/>
      <w:r w:rsidRPr="00561859">
        <w:rPr>
          <w:sz w:val="22"/>
          <w:szCs w:val="22"/>
        </w:rPr>
        <w:t xml:space="preserve"> nem</w:t>
      </w:r>
    </w:p>
    <w:p w:rsidR="00123AD6" w:rsidRPr="00561859" w:rsidRDefault="00123AD6" w:rsidP="00123AD6">
      <w:pPr>
        <w:spacing w:line="360" w:lineRule="auto"/>
        <w:rPr>
          <w:sz w:val="22"/>
          <w:szCs w:val="22"/>
        </w:rPr>
      </w:pPr>
      <w:r w:rsidRPr="00561859">
        <w:rPr>
          <w:sz w:val="22"/>
          <w:szCs w:val="22"/>
        </w:rPr>
        <w:t xml:space="preserve"> (</w:t>
      </w:r>
      <w:r w:rsidRPr="00561859">
        <w:rPr>
          <w:i/>
          <w:sz w:val="22"/>
          <w:szCs w:val="22"/>
          <w:u w:val="single"/>
        </w:rPr>
        <w:t>Kérjük, hogy meglévő érettségi bizonyítványai másolatát mellékelje</w:t>
      </w:r>
      <w:r w:rsidRPr="00561859">
        <w:rPr>
          <w:sz w:val="22"/>
          <w:szCs w:val="22"/>
          <w:u w:val="single"/>
        </w:rPr>
        <w:t>!)</w:t>
      </w:r>
      <w:r w:rsidRPr="00561859">
        <w:rPr>
          <w:sz w:val="22"/>
          <w:szCs w:val="22"/>
        </w:rPr>
        <w:t xml:space="preserve"> </w:t>
      </w:r>
    </w:p>
    <w:p w:rsidR="00123AD6" w:rsidRPr="00561859" w:rsidRDefault="00123AD6" w:rsidP="00123AD6">
      <w:pPr>
        <w:spacing w:line="360" w:lineRule="auto"/>
        <w:rPr>
          <w:b/>
        </w:rPr>
      </w:pPr>
      <w:r w:rsidRPr="00561859">
        <w:rPr>
          <w:b/>
        </w:rPr>
        <w:t>Kérem felvételem az alábbi szakra / szakmára (Kérjük a megfelelőt jelölni!):</w:t>
      </w: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4732"/>
      </w:tblGrid>
      <w:tr w:rsidR="00C90351" w:rsidRPr="00561859" w:rsidTr="00561859">
        <w:trPr>
          <w:jc w:val="center"/>
        </w:trPr>
        <w:tc>
          <w:tcPr>
            <w:tcW w:w="3256" w:type="dxa"/>
            <w:shd w:val="clear" w:color="auto" w:fill="auto"/>
            <w:vAlign w:val="bottom"/>
          </w:tcPr>
          <w:p w:rsidR="00C90351" w:rsidRPr="00561859" w:rsidRDefault="00C90351" w:rsidP="00C646A7">
            <w:pPr>
              <w:spacing w:line="360" w:lineRule="auto"/>
              <w:jc w:val="center"/>
              <w:rPr>
                <w:b/>
              </w:rPr>
            </w:pPr>
            <w:r w:rsidRPr="00561859">
              <w:rPr>
                <w:b/>
              </w:rPr>
              <w:t>Képzés megnevezése</w:t>
            </w:r>
          </w:p>
        </w:tc>
        <w:tc>
          <w:tcPr>
            <w:tcW w:w="1275" w:type="dxa"/>
          </w:tcPr>
          <w:p w:rsidR="00C90351" w:rsidRPr="00561859" w:rsidRDefault="00C90351" w:rsidP="00C90351">
            <w:pPr>
              <w:spacing w:line="360" w:lineRule="auto"/>
              <w:jc w:val="center"/>
              <w:rPr>
                <w:b/>
              </w:rPr>
            </w:pPr>
            <w:r w:rsidRPr="00561859">
              <w:rPr>
                <w:b/>
              </w:rPr>
              <w:t>Tanév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C90351" w:rsidRPr="00561859" w:rsidRDefault="009B74E2" w:rsidP="009B74E2">
            <w:pPr>
              <w:spacing w:line="360" w:lineRule="auto"/>
              <w:jc w:val="center"/>
              <w:rPr>
                <w:b/>
              </w:rPr>
            </w:pPr>
            <w:r w:rsidRPr="00561859">
              <w:rPr>
                <w:b/>
              </w:rPr>
              <w:t>Felvételi követelmény</w:t>
            </w:r>
          </w:p>
        </w:tc>
      </w:tr>
      <w:tr w:rsidR="00C90351" w:rsidRPr="00561859" w:rsidTr="00561859">
        <w:trPr>
          <w:trHeight w:val="587"/>
          <w:jc w:val="center"/>
        </w:trPr>
        <w:tc>
          <w:tcPr>
            <w:tcW w:w="3256" w:type="dxa"/>
            <w:shd w:val="clear" w:color="auto" w:fill="auto"/>
            <w:vAlign w:val="bottom"/>
          </w:tcPr>
          <w:p w:rsidR="00C90351" w:rsidRPr="00561859" w:rsidRDefault="00996DDE" w:rsidP="00561859">
            <w:pPr>
              <w:spacing w:line="360" w:lineRule="auto"/>
              <w:jc w:val="center"/>
              <w:rPr>
                <w:b/>
              </w:rPr>
            </w:pPr>
            <w:r w:rsidRPr="00561859">
              <w:rPr>
                <w:b/>
              </w:rPr>
              <w:t>Kozmetikus technikus</w:t>
            </w:r>
          </w:p>
        </w:tc>
        <w:tc>
          <w:tcPr>
            <w:tcW w:w="1275" w:type="dxa"/>
            <w:vAlign w:val="bottom"/>
          </w:tcPr>
          <w:p w:rsidR="00C90351" w:rsidRPr="00561859" w:rsidRDefault="00996DDE" w:rsidP="00561859">
            <w:pPr>
              <w:spacing w:line="360" w:lineRule="auto"/>
              <w:jc w:val="center"/>
            </w:pPr>
            <w:r w:rsidRPr="00561859">
              <w:t>2</w:t>
            </w:r>
          </w:p>
        </w:tc>
        <w:tc>
          <w:tcPr>
            <w:tcW w:w="4732" w:type="dxa"/>
            <w:shd w:val="clear" w:color="auto" w:fill="auto"/>
            <w:vAlign w:val="bottom"/>
          </w:tcPr>
          <w:p w:rsidR="00C90351" w:rsidRPr="00561859" w:rsidRDefault="0041573D" w:rsidP="00561859">
            <w:pPr>
              <w:spacing w:line="360" w:lineRule="auto"/>
              <w:jc w:val="center"/>
            </w:pPr>
            <w:r w:rsidRPr="00561859">
              <w:t>érettségi, foglalkozás</w:t>
            </w:r>
            <w:r w:rsidR="00561859" w:rsidRPr="00561859">
              <w:t>-</w:t>
            </w:r>
            <w:r w:rsidRPr="00561859">
              <w:t>egészségügyi alkalmassági vizsgálat</w:t>
            </w:r>
          </w:p>
        </w:tc>
      </w:tr>
      <w:tr w:rsidR="00996DDE" w:rsidRPr="00561859" w:rsidTr="00561859">
        <w:trPr>
          <w:jc w:val="center"/>
        </w:trPr>
        <w:tc>
          <w:tcPr>
            <w:tcW w:w="3256" w:type="dxa"/>
            <w:shd w:val="clear" w:color="auto" w:fill="auto"/>
            <w:vAlign w:val="bottom"/>
          </w:tcPr>
          <w:p w:rsidR="00996DDE" w:rsidRPr="00561859" w:rsidRDefault="00996DDE" w:rsidP="00561859">
            <w:pPr>
              <w:spacing w:line="360" w:lineRule="auto"/>
              <w:jc w:val="center"/>
              <w:rPr>
                <w:b/>
              </w:rPr>
            </w:pPr>
            <w:r w:rsidRPr="00561859">
              <w:rPr>
                <w:b/>
              </w:rPr>
              <w:t>Fodrász</w:t>
            </w:r>
          </w:p>
        </w:tc>
        <w:tc>
          <w:tcPr>
            <w:tcW w:w="1275" w:type="dxa"/>
            <w:vAlign w:val="bottom"/>
          </w:tcPr>
          <w:p w:rsidR="00996DDE" w:rsidRPr="00561859" w:rsidRDefault="00A07932" w:rsidP="00561859">
            <w:pPr>
              <w:spacing w:line="360" w:lineRule="auto"/>
              <w:jc w:val="center"/>
            </w:pPr>
            <w:r w:rsidRPr="00561859">
              <w:t>2</w:t>
            </w:r>
          </w:p>
        </w:tc>
        <w:tc>
          <w:tcPr>
            <w:tcW w:w="4732" w:type="dxa"/>
            <w:shd w:val="clear" w:color="auto" w:fill="auto"/>
            <w:vAlign w:val="bottom"/>
          </w:tcPr>
          <w:p w:rsidR="00996DDE" w:rsidRPr="00561859" w:rsidRDefault="0041573D" w:rsidP="00561859">
            <w:pPr>
              <w:spacing w:line="360" w:lineRule="auto"/>
              <w:jc w:val="center"/>
            </w:pPr>
            <w:r w:rsidRPr="00561859">
              <w:t>érettségi, foglalkozás</w:t>
            </w:r>
            <w:r w:rsidR="00561859" w:rsidRPr="00561859">
              <w:t>-</w:t>
            </w:r>
            <w:r w:rsidRPr="00561859">
              <w:t>egészségügyi alkalmassági vizsgálat</w:t>
            </w:r>
          </w:p>
        </w:tc>
      </w:tr>
      <w:tr w:rsidR="000428CB" w:rsidRPr="00561859" w:rsidTr="00561859">
        <w:trPr>
          <w:jc w:val="center"/>
        </w:trPr>
        <w:tc>
          <w:tcPr>
            <w:tcW w:w="3256" w:type="dxa"/>
            <w:shd w:val="clear" w:color="auto" w:fill="auto"/>
            <w:vAlign w:val="bottom"/>
          </w:tcPr>
          <w:p w:rsidR="000428CB" w:rsidRPr="00561859" w:rsidRDefault="000428CB" w:rsidP="00561859">
            <w:pPr>
              <w:spacing w:line="360" w:lineRule="auto"/>
              <w:jc w:val="center"/>
              <w:rPr>
                <w:b/>
              </w:rPr>
            </w:pPr>
            <w:r w:rsidRPr="00561859">
              <w:rPr>
                <w:b/>
              </w:rPr>
              <w:t>Kéz- és lábápoló technikus; Kézápoló és körömkozmetikus szakmairány</w:t>
            </w:r>
          </w:p>
        </w:tc>
        <w:tc>
          <w:tcPr>
            <w:tcW w:w="1275" w:type="dxa"/>
            <w:vAlign w:val="bottom"/>
          </w:tcPr>
          <w:p w:rsidR="000428CB" w:rsidRPr="00561859" w:rsidRDefault="000428CB" w:rsidP="00561859">
            <w:pPr>
              <w:spacing w:line="360" w:lineRule="auto"/>
              <w:jc w:val="center"/>
            </w:pPr>
            <w:r w:rsidRPr="00561859">
              <w:t>2</w:t>
            </w:r>
          </w:p>
        </w:tc>
        <w:tc>
          <w:tcPr>
            <w:tcW w:w="4732" w:type="dxa"/>
            <w:shd w:val="clear" w:color="auto" w:fill="auto"/>
            <w:vAlign w:val="bottom"/>
          </w:tcPr>
          <w:p w:rsidR="000428CB" w:rsidRPr="00561859" w:rsidRDefault="000428CB" w:rsidP="00561859">
            <w:pPr>
              <w:spacing w:line="360" w:lineRule="auto"/>
              <w:jc w:val="center"/>
            </w:pPr>
            <w:r w:rsidRPr="00561859">
              <w:t>érettségi, foglalkozás</w:t>
            </w:r>
            <w:r w:rsidR="00561859" w:rsidRPr="00561859">
              <w:t>-</w:t>
            </w:r>
            <w:r w:rsidRPr="00561859">
              <w:t>egészségügyi alkalmassági vizsgálat és pályaalkalmassági vizsgálat</w:t>
            </w:r>
          </w:p>
        </w:tc>
      </w:tr>
      <w:tr w:rsidR="00157940" w:rsidRPr="00561859" w:rsidTr="00561859">
        <w:trPr>
          <w:jc w:val="center"/>
        </w:trPr>
        <w:tc>
          <w:tcPr>
            <w:tcW w:w="3256" w:type="dxa"/>
            <w:shd w:val="clear" w:color="auto" w:fill="auto"/>
            <w:vAlign w:val="bottom"/>
          </w:tcPr>
          <w:p w:rsidR="00157940" w:rsidRPr="00561859" w:rsidRDefault="00157940" w:rsidP="00561859">
            <w:pPr>
              <w:spacing w:line="360" w:lineRule="auto"/>
              <w:jc w:val="center"/>
              <w:rPr>
                <w:b/>
              </w:rPr>
            </w:pPr>
            <w:r w:rsidRPr="00561859">
              <w:rPr>
                <w:b/>
              </w:rPr>
              <w:t>Sportedző (a sportág megjelölésével) - sportszervező</w:t>
            </w:r>
          </w:p>
        </w:tc>
        <w:tc>
          <w:tcPr>
            <w:tcW w:w="1275" w:type="dxa"/>
            <w:vAlign w:val="bottom"/>
          </w:tcPr>
          <w:p w:rsidR="00157940" w:rsidRPr="00561859" w:rsidRDefault="009B74E2" w:rsidP="00561859">
            <w:pPr>
              <w:spacing w:line="360" w:lineRule="auto"/>
              <w:jc w:val="center"/>
            </w:pPr>
            <w:r w:rsidRPr="00561859">
              <w:t>2</w:t>
            </w:r>
          </w:p>
        </w:tc>
        <w:tc>
          <w:tcPr>
            <w:tcW w:w="4732" w:type="dxa"/>
            <w:shd w:val="clear" w:color="auto" w:fill="auto"/>
            <w:vAlign w:val="bottom"/>
          </w:tcPr>
          <w:p w:rsidR="00157940" w:rsidRPr="00561859" w:rsidRDefault="009B74E2" w:rsidP="00561859">
            <w:pPr>
              <w:spacing w:line="360" w:lineRule="auto"/>
              <w:jc w:val="center"/>
            </w:pPr>
            <w:r w:rsidRPr="00561859">
              <w:t>érettségi</w:t>
            </w:r>
            <w:r w:rsidR="001B1F27" w:rsidRPr="00561859">
              <w:t>, foglalkozás</w:t>
            </w:r>
            <w:r w:rsidR="00561859" w:rsidRPr="00561859">
              <w:t>-</w:t>
            </w:r>
            <w:r w:rsidR="001B1F27" w:rsidRPr="00561859">
              <w:t>egészségügyi alkalmassági vizsgálat</w:t>
            </w:r>
            <w:r w:rsidRPr="00561859">
              <w:t xml:space="preserve"> és pályaalkalmassági vizsgálat</w:t>
            </w:r>
          </w:p>
        </w:tc>
      </w:tr>
      <w:tr w:rsidR="00157940" w:rsidRPr="00561859" w:rsidTr="00561859">
        <w:trPr>
          <w:jc w:val="center"/>
        </w:trPr>
        <w:tc>
          <w:tcPr>
            <w:tcW w:w="3256" w:type="dxa"/>
            <w:shd w:val="clear" w:color="auto" w:fill="auto"/>
            <w:vAlign w:val="bottom"/>
          </w:tcPr>
          <w:p w:rsidR="00157940" w:rsidRPr="00561859" w:rsidRDefault="009B74E2" w:rsidP="00561859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561859">
              <w:rPr>
                <w:b/>
              </w:rPr>
              <w:t>Fitness</w:t>
            </w:r>
            <w:proofErr w:type="spellEnd"/>
            <w:r w:rsidRPr="00561859">
              <w:rPr>
                <w:b/>
              </w:rPr>
              <w:t xml:space="preserve">-wellness </w:t>
            </w:r>
            <w:proofErr w:type="gramStart"/>
            <w:r w:rsidRPr="00561859">
              <w:rPr>
                <w:b/>
              </w:rPr>
              <w:t>instruktor</w:t>
            </w:r>
            <w:proofErr w:type="gramEnd"/>
          </w:p>
        </w:tc>
        <w:tc>
          <w:tcPr>
            <w:tcW w:w="1275" w:type="dxa"/>
            <w:vAlign w:val="bottom"/>
          </w:tcPr>
          <w:p w:rsidR="00157940" w:rsidRPr="00561859" w:rsidRDefault="009B74E2" w:rsidP="00561859">
            <w:pPr>
              <w:spacing w:line="360" w:lineRule="auto"/>
              <w:jc w:val="center"/>
            </w:pPr>
            <w:r w:rsidRPr="00561859">
              <w:t>2</w:t>
            </w:r>
          </w:p>
        </w:tc>
        <w:tc>
          <w:tcPr>
            <w:tcW w:w="4732" w:type="dxa"/>
            <w:shd w:val="clear" w:color="auto" w:fill="auto"/>
            <w:vAlign w:val="bottom"/>
          </w:tcPr>
          <w:p w:rsidR="00157940" w:rsidRPr="00561859" w:rsidRDefault="0041573D" w:rsidP="00561859">
            <w:pPr>
              <w:spacing w:line="360" w:lineRule="auto"/>
              <w:jc w:val="center"/>
            </w:pPr>
            <w:r w:rsidRPr="00561859">
              <w:t>érettségi, foglalkozás</w:t>
            </w:r>
            <w:r w:rsidR="00561859" w:rsidRPr="00561859">
              <w:t>-</w:t>
            </w:r>
            <w:r w:rsidRPr="00561859">
              <w:t>egészségügyi alkalmassági vizsgálat és pályaalkalmassági vizsgálat</w:t>
            </w:r>
          </w:p>
        </w:tc>
      </w:tr>
      <w:tr w:rsidR="00561859" w:rsidRPr="00561859" w:rsidTr="00561859">
        <w:trPr>
          <w:jc w:val="center"/>
        </w:trPr>
        <w:tc>
          <w:tcPr>
            <w:tcW w:w="3256" w:type="dxa"/>
            <w:shd w:val="clear" w:color="auto" w:fill="auto"/>
            <w:vAlign w:val="bottom"/>
          </w:tcPr>
          <w:p w:rsidR="00561859" w:rsidRPr="00561859" w:rsidRDefault="00561859" w:rsidP="00561859">
            <w:pPr>
              <w:spacing w:line="360" w:lineRule="auto"/>
              <w:jc w:val="center"/>
              <w:rPr>
                <w:b/>
              </w:rPr>
            </w:pPr>
            <w:r w:rsidRPr="00561859">
              <w:rPr>
                <w:b/>
              </w:rPr>
              <w:t>Automatikai technikus-Gyártástechnika szakmairány</w:t>
            </w:r>
          </w:p>
        </w:tc>
        <w:tc>
          <w:tcPr>
            <w:tcW w:w="1275" w:type="dxa"/>
            <w:vAlign w:val="bottom"/>
          </w:tcPr>
          <w:p w:rsidR="00561859" w:rsidRPr="00561859" w:rsidRDefault="00561859" w:rsidP="00561859">
            <w:pPr>
              <w:spacing w:line="360" w:lineRule="auto"/>
              <w:jc w:val="center"/>
            </w:pPr>
            <w:r w:rsidRPr="00561859">
              <w:t>2</w:t>
            </w:r>
          </w:p>
        </w:tc>
        <w:tc>
          <w:tcPr>
            <w:tcW w:w="4732" w:type="dxa"/>
            <w:shd w:val="clear" w:color="auto" w:fill="auto"/>
          </w:tcPr>
          <w:p w:rsidR="00561859" w:rsidRPr="00561859" w:rsidRDefault="00561859" w:rsidP="00561859">
            <w:pPr>
              <w:jc w:val="center"/>
            </w:pPr>
            <w:r w:rsidRPr="00561859">
              <w:t>érettségi, foglalkozás-egészségügyi alkalmassági vizsgálat</w:t>
            </w:r>
          </w:p>
        </w:tc>
      </w:tr>
      <w:tr w:rsidR="00561859" w:rsidRPr="00561859" w:rsidTr="00561859">
        <w:trPr>
          <w:jc w:val="center"/>
        </w:trPr>
        <w:tc>
          <w:tcPr>
            <w:tcW w:w="3256" w:type="dxa"/>
            <w:shd w:val="clear" w:color="auto" w:fill="auto"/>
            <w:vAlign w:val="bottom"/>
          </w:tcPr>
          <w:p w:rsidR="00561859" w:rsidRPr="00561859" w:rsidRDefault="00561859" w:rsidP="00561859">
            <w:pPr>
              <w:spacing w:line="360" w:lineRule="auto"/>
              <w:jc w:val="center"/>
              <w:rPr>
                <w:b/>
              </w:rPr>
            </w:pPr>
            <w:r w:rsidRPr="00561859">
              <w:rPr>
                <w:b/>
              </w:rPr>
              <w:t>Automatikai technikus-</w:t>
            </w:r>
            <w:r w:rsidRPr="00561859">
              <w:rPr>
                <w:b/>
              </w:rPr>
              <w:t>Épületautomatizálás</w:t>
            </w:r>
            <w:r w:rsidRPr="00561859">
              <w:rPr>
                <w:b/>
              </w:rPr>
              <w:t xml:space="preserve"> szakmairány</w:t>
            </w:r>
          </w:p>
        </w:tc>
        <w:tc>
          <w:tcPr>
            <w:tcW w:w="1275" w:type="dxa"/>
            <w:vAlign w:val="bottom"/>
          </w:tcPr>
          <w:p w:rsidR="00561859" w:rsidRPr="00561859" w:rsidRDefault="00561859" w:rsidP="00561859">
            <w:pPr>
              <w:spacing w:line="360" w:lineRule="auto"/>
              <w:jc w:val="center"/>
            </w:pPr>
            <w:r w:rsidRPr="00561859">
              <w:t>2</w:t>
            </w:r>
          </w:p>
        </w:tc>
        <w:tc>
          <w:tcPr>
            <w:tcW w:w="4732" w:type="dxa"/>
            <w:shd w:val="clear" w:color="auto" w:fill="auto"/>
          </w:tcPr>
          <w:p w:rsidR="00561859" w:rsidRPr="00561859" w:rsidRDefault="00561859" w:rsidP="00561859">
            <w:pPr>
              <w:jc w:val="center"/>
            </w:pPr>
            <w:r w:rsidRPr="00561859">
              <w:t>érettségi, foglalkozás-egészségügyi alkalmassági vizsgálat</w:t>
            </w:r>
          </w:p>
        </w:tc>
      </w:tr>
    </w:tbl>
    <w:p w:rsidR="00123AD6" w:rsidRPr="009A7893" w:rsidRDefault="00123AD6" w:rsidP="00123AD6">
      <w:pPr>
        <w:spacing w:line="360" w:lineRule="auto"/>
        <w:rPr>
          <w:sz w:val="24"/>
          <w:szCs w:val="24"/>
        </w:rPr>
      </w:pPr>
    </w:p>
    <w:p w:rsidR="00F60CF1" w:rsidRPr="00561859" w:rsidRDefault="00123AD6" w:rsidP="00561859">
      <w:pPr>
        <w:spacing w:line="360" w:lineRule="auto"/>
        <w:rPr>
          <w:sz w:val="22"/>
          <w:szCs w:val="22"/>
        </w:rPr>
      </w:pPr>
      <w:r w:rsidRPr="00AA6FC2">
        <w:rPr>
          <w:sz w:val="22"/>
          <w:szCs w:val="22"/>
        </w:rPr>
        <w:t>Kelt</w:t>
      </w:r>
      <w:proofErr w:type="gramStart"/>
      <w:r w:rsidRPr="00AA6FC2">
        <w:rPr>
          <w:sz w:val="22"/>
          <w:szCs w:val="22"/>
        </w:rPr>
        <w:t>:  ..</w:t>
      </w:r>
      <w:proofErr w:type="gramEnd"/>
      <w:r w:rsidRPr="00AA6FC2">
        <w:rPr>
          <w:sz w:val="22"/>
          <w:szCs w:val="22"/>
        </w:rPr>
        <w:t xml:space="preserve">................................................................  </w:t>
      </w:r>
      <w:r w:rsidRPr="00AA6FC2">
        <w:rPr>
          <w:sz w:val="22"/>
          <w:szCs w:val="22"/>
        </w:rPr>
        <w:tab/>
      </w:r>
      <w:r w:rsidRPr="00AA6FC2">
        <w:rPr>
          <w:sz w:val="22"/>
          <w:szCs w:val="22"/>
        </w:rPr>
        <w:tab/>
        <w:t>…</w:t>
      </w:r>
      <w:proofErr w:type="gramStart"/>
      <w:r w:rsidRPr="00AA6FC2">
        <w:rPr>
          <w:sz w:val="22"/>
          <w:szCs w:val="22"/>
        </w:rPr>
        <w:t>……………………………..</w:t>
      </w:r>
      <w:proofErr w:type="gramEnd"/>
      <w:r w:rsidRPr="00AA6FC2">
        <w:rPr>
          <w:sz w:val="22"/>
          <w:szCs w:val="22"/>
        </w:rPr>
        <w:tab/>
      </w:r>
      <w:r w:rsidRPr="00AA6FC2">
        <w:rPr>
          <w:sz w:val="22"/>
          <w:szCs w:val="22"/>
        </w:rPr>
        <w:tab/>
      </w:r>
      <w:r w:rsidRPr="00AA6FC2">
        <w:rPr>
          <w:sz w:val="22"/>
          <w:szCs w:val="22"/>
        </w:rPr>
        <w:tab/>
      </w:r>
      <w:r w:rsidRPr="00AA6FC2">
        <w:rPr>
          <w:sz w:val="22"/>
          <w:szCs w:val="22"/>
        </w:rPr>
        <w:tab/>
        <w:t xml:space="preserve">     </w:t>
      </w:r>
      <w:r w:rsidRPr="00AA6FC2">
        <w:rPr>
          <w:sz w:val="22"/>
          <w:szCs w:val="22"/>
        </w:rPr>
        <w:tab/>
      </w:r>
      <w:r w:rsidRPr="00AA6FC2">
        <w:rPr>
          <w:sz w:val="22"/>
          <w:szCs w:val="22"/>
        </w:rPr>
        <w:tab/>
      </w:r>
      <w:r w:rsidR="00561859">
        <w:rPr>
          <w:sz w:val="22"/>
          <w:szCs w:val="22"/>
        </w:rPr>
        <w:tab/>
      </w:r>
      <w:r w:rsidRPr="00AA6FC2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</w:t>
      </w:r>
      <w:r w:rsidRPr="00AA6FC2">
        <w:rPr>
          <w:sz w:val="22"/>
          <w:szCs w:val="22"/>
        </w:rPr>
        <w:t>jelentkező aláírása</w:t>
      </w:r>
      <w:bookmarkStart w:id="0" w:name="_GoBack"/>
      <w:bookmarkEnd w:id="0"/>
    </w:p>
    <w:sectPr w:rsidR="00F60CF1" w:rsidRPr="00561859" w:rsidSect="00346977">
      <w:headerReference w:type="default" r:id="rId6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174" w:rsidRDefault="007A7174" w:rsidP="00346977">
      <w:r>
        <w:separator/>
      </w:r>
    </w:p>
  </w:endnote>
  <w:endnote w:type="continuationSeparator" w:id="0">
    <w:p w:rsidR="007A7174" w:rsidRDefault="007A7174" w:rsidP="0034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174" w:rsidRDefault="007A7174" w:rsidP="00346977">
      <w:r>
        <w:separator/>
      </w:r>
    </w:p>
  </w:footnote>
  <w:footnote w:type="continuationSeparator" w:id="0">
    <w:p w:rsidR="007A7174" w:rsidRDefault="007A7174" w:rsidP="00346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977" w:rsidRDefault="00E50083" w:rsidP="00346977">
    <w:pPr>
      <w:pStyle w:val="lfej"/>
      <w:tabs>
        <w:tab w:val="clear" w:pos="4536"/>
      </w:tabs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1167130</wp:posOffset>
              </wp:positionH>
              <wp:positionV relativeFrom="paragraph">
                <wp:posOffset>-173355</wp:posOffset>
              </wp:positionV>
              <wp:extent cx="2879090" cy="1139825"/>
              <wp:effectExtent l="0" t="0" r="0" b="3175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090" cy="1139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0083" w:rsidRPr="00F60CF1" w:rsidRDefault="00346977" w:rsidP="00F60CF1">
                          <w:pPr>
                            <w:jc w:val="center"/>
                            <w:rPr>
                              <w:b/>
                            </w:rPr>
                          </w:pPr>
                          <w:r w:rsidRPr="00F60CF1">
                            <w:rPr>
                              <w:b/>
                            </w:rPr>
                            <w:t xml:space="preserve">Veszprémi </w:t>
                          </w:r>
                          <w:proofErr w:type="spellStart"/>
                          <w:r w:rsidRPr="00F60CF1">
                            <w:rPr>
                              <w:b/>
                            </w:rPr>
                            <w:t>SzC</w:t>
                          </w:r>
                          <w:proofErr w:type="spellEnd"/>
                          <w:r w:rsidRPr="00F60CF1">
                            <w:rPr>
                              <w:b/>
                            </w:rPr>
                            <w:t xml:space="preserve"> Táncsics Mihály Technikum</w:t>
                          </w:r>
                        </w:p>
                        <w:p w:rsidR="00346977" w:rsidRPr="00F60CF1" w:rsidRDefault="00346977" w:rsidP="00F60CF1">
                          <w:pPr>
                            <w:jc w:val="center"/>
                          </w:pPr>
                          <w:r w:rsidRPr="00F60CF1">
                            <w:t>8200 Veszprém, Eötvös Károly u. 1.</w:t>
                          </w:r>
                          <w:r w:rsidRPr="00F60CF1">
                            <w:br/>
                            <w:t>Tel</w:t>
                          </w:r>
                          <w:proofErr w:type="gramStart"/>
                          <w:r w:rsidRPr="00F60CF1">
                            <w:t>.:</w:t>
                          </w:r>
                          <w:proofErr w:type="gramEnd"/>
                          <w:r w:rsidRPr="00F60CF1">
                            <w:t xml:space="preserve"> 06 88 420 267</w:t>
                          </w:r>
                          <w:r w:rsidRPr="00F60CF1">
                            <w:br/>
                            <w:t>Mail: iskola@tancsicsveszprem.hu</w:t>
                          </w:r>
                          <w:r w:rsidRPr="00F60CF1">
                            <w:br/>
                            <w:t>Web: www.tancsicsveszprem.hu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91.9pt;margin-top:-13.65pt;width:226.7pt;height:8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" stroked="f">
              <v:textbox>
                <w:txbxContent>
                  <w:p w:rsidR="00E50083" w:rsidRPr="00F60CF1" w:rsidRDefault="00346977" w:rsidP="00F60CF1">
                    <w:pPr>
                      <w:jc w:val="center"/>
                      <w:rPr>
                        <w:b/>
                      </w:rPr>
                    </w:pPr>
                    <w:r w:rsidRPr="00F60CF1">
                      <w:rPr>
                        <w:b/>
                      </w:rPr>
                      <w:t xml:space="preserve">Veszprémi </w:t>
                    </w:r>
                    <w:proofErr w:type="spellStart"/>
                    <w:r w:rsidRPr="00F60CF1">
                      <w:rPr>
                        <w:b/>
                      </w:rPr>
                      <w:t>SzC</w:t>
                    </w:r>
                    <w:proofErr w:type="spellEnd"/>
                    <w:r w:rsidRPr="00F60CF1">
                      <w:rPr>
                        <w:b/>
                      </w:rPr>
                      <w:t xml:space="preserve"> Táncsics Mihály Technikum</w:t>
                    </w:r>
                  </w:p>
                  <w:p w:rsidR="00346977" w:rsidRPr="00F60CF1" w:rsidRDefault="00346977" w:rsidP="00F60CF1">
                    <w:pPr>
                      <w:jc w:val="center"/>
                    </w:pPr>
                    <w:r w:rsidRPr="00F60CF1">
                      <w:t>8200 Veszprém, Eötvös Károly u. 1.</w:t>
                    </w:r>
                    <w:r w:rsidRPr="00F60CF1">
                      <w:br/>
                      <w:t>Tel</w:t>
                    </w:r>
                    <w:proofErr w:type="gramStart"/>
                    <w:r w:rsidRPr="00F60CF1">
                      <w:t>.:</w:t>
                    </w:r>
                    <w:proofErr w:type="gramEnd"/>
                    <w:r w:rsidRPr="00F60CF1">
                      <w:t xml:space="preserve"> 06 88 420 267</w:t>
                    </w:r>
                    <w:r w:rsidRPr="00F60CF1">
                      <w:br/>
                      <w:t>Mail: iskola@tancsicsveszprem.hu</w:t>
                    </w:r>
                    <w:r w:rsidRPr="00F60CF1">
                      <w:br/>
                      <w:t>Web: www.tancsicsveszprem.hu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2526C"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126373</wp:posOffset>
          </wp:positionV>
          <wp:extent cx="795070" cy="795070"/>
          <wp:effectExtent l="0" t="0" r="5080" b="5080"/>
          <wp:wrapNone/>
          <wp:docPr id="42" name="Kép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tancsicsveszprem.h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70" cy="79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977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2729</wp:posOffset>
              </wp:positionH>
              <wp:positionV relativeFrom="paragraph">
                <wp:posOffset>1052649</wp:posOffset>
              </wp:positionV>
              <wp:extent cx="5807033" cy="0"/>
              <wp:effectExtent l="0" t="0" r="22860" b="19050"/>
              <wp:wrapNone/>
              <wp:docPr id="43" name="Egyenes összekötő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7033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2FEC33" id="Egyenes összekötő 4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82.9pt" to="457.4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" strokecolor="black [3213]">
              <v:stroke joinstyle="miter"/>
            </v:line>
          </w:pict>
        </mc:Fallback>
      </mc:AlternateContent>
    </w:r>
    <w:r w:rsidR="00346977"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-52804</wp:posOffset>
          </wp:positionV>
          <wp:extent cx="946800" cy="982800"/>
          <wp:effectExtent l="0" t="0" r="5715" b="8255"/>
          <wp:wrapNone/>
          <wp:docPr id="41" name="Kép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áncsics_logo-202007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8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D6"/>
    <w:rsid w:val="000428CB"/>
    <w:rsid w:val="000F50AE"/>
    <w:rsid w:val="001162A6"/>
    <w:rsid w:val="00123AD6"/>
    <w:rsid w:val="00157940"/>
    <w:rsid w:val="001B1F27"/>
    <w:rsid w:val="003100BE"/>
    <w:rsid w:val="00333BDE"/>
    <w:rsid w:val="0034077B"/>
    <w:rsid w:val="00346977"/>
    <w:rsid w:val="0041573D"/>
    <w:rsid w:val="00561859"/>
    <w:rsid w:val="0062382B"/>
    <w:rsid w:val="006D6784"/>
    <w:rsid w:val="007A7174"/>
    <w:rsid w:val="008470F9"/>
    <w:rsid w:val="0091155A"/>
    <w:rsid w:val="0092526C"/>
    <w:rsid w:val="00996DDE"/>
    <w:rsid w:val="009A7893"/>
    <w:rsid w:val="009B74E2"/>
    <w:rsid w:val="00A07932"/>
    <w:rsid w:val="00A30B9A"/>
    <w:rsid w:val="00BA1206"/>
    <w:rsid w:val="00C646A7"/>
    <w:rsid w:val="00C90351"/>
    <w:rsid w:val="00E50083"/>
    <w:rsid w:val="00F377C8"/>
    <w:rsid w:val="00F6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96F1E"/>
  <w15:chartTrackingRefBased/>
  <w15:docId w15:val="{427848BA-1D07-471C-A063-7C225737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469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346977"/>
  </w:style>
  <w:style w:type="paragraph" w:styleId="llb">
    <w:name w:val="footer"/>
    <w:basedOn w:val="Norml"/>
    <w:link w:val="llbChar"/>
    <w:uiPriority w:val="99"/>
    <w:unhideWhenUsed/>
    <w:rsid w:val="003469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346977"/>
  </w:style>
  <w:style w:type="character" w:styleId="Hiperhivatkozs">
    <w:name w:val="Hyperlink"/>
    <w:basedOn w:val="Bekezdsalapbettpusa"/>
    <w:uiPriority w:val="99"/>
    <w:unhideWhenUsed/>
    <w:rsid w:val="00346977"/>
    <w:rPr>
      <w:color w:val="0563C1" w:themeColor="hyperlink"/>
      <w:u w:val="single"/>
    </w:rPr>
  </w:style>
  <w:style w:type="paragraph" w:styleId="Nincstrkz">
    <w:name w:val="No Spacing"/>
    <w:aliases w:val="HIvatalos levelek"/>
    <w:uiPriority w:val="1"/>
    <w:qFormat/>
    <w:rsid w:val="00F60CF1"/>
    <w:pPr>
      <w:spacing w:after="0" w:line="360" w:lineRule="auto"/>
      <w:ind w:firstLine="142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kolatitk&#225;r\Desktop\QR%20fejl&#233;ce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QR fejléces</Template>
  <TotalTime>0</TotalTime>
  <Pages>1</Pages>
  <Words>274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Iskolatitkár</dc:creator>
  <cp:keywords/>
  <dc:description/>
  <cp:lastModifiedBy>Andi</cp:lastModifiedBy>
  <cp:revision>2</cp:revision>
  <dcterms:created xsi:type="dcterms:W3CDTF">2026-02-17T10:52:00Z</dcterms:created>
  <dcterms:modified xsi:type="dcterms:W3CDTF">2026-02-17T10:52:00Z</dcterms:modified>
</cp:coreProperties>
</file>